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6F" w:rsidRPr="00C466C8" w:rsidRDefault="00343C3C" w:rsidP="0090466F">
      <w:pPr>
        <w:pStyle w:val="Tytu"/>
        <w:tabs>
          <w:tab w:val="left" w:pos="2977"/>
        </w:tabs>
        <w:jc w:val="left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ZAŁĄCZNIK NR 3</w:t>
      </w:r>
      <w:bookmarkStart w:id="0" w:name="_GoBack"/>
      <w:bookmarkEnd w:id="0"/>
    </w:p>
    <w:p w:rsidR="003A0F52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:rsidR="003A0F52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:rsidR="003A0F52" w:rsidRPr="005B0E37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:rsidR="003A0F52" w:rsidRDefault="003A0F52" w:rsidP="003A0F52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3A0F52" w:rsidRPr="001844A0" w:rsidRDefault="003A0F52" w:rsidP="003A0F5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3A0F52" w:rsidRPr="001844A0" w:rsidRDefault="003A0F52" w:rsidP="003A0F5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:rsidR="003A0F52" w:rsidRPr="001844A0" w:rsidRDefault="003A0F52" w:rsidP="003A0F5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3A0F52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:rsidR="003A0F52" w:rsidRPr="001844A0" w:rsidRDefault="003A0F52" w:rsidP="003A0F5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:rsidR="003A0F52" w:rsidRPr="001844A0" w:rsidRDefault="003A0F52" w:rsidP="003A0F5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3A0F52" w:rsidRPr="00635AB5" w:rsidRDefault="003A0F52" w:rsidP="003A0F5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852CD8" w:rsidRPr="00CC2FC6" w:rsidRDefault="003A0F52" w:rsidP="00CC2FC6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sectPr w:rsidR="00852CD8" w:rsidRPr="00CC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FA"/>
    <w:rsid w:val="00343C3C"/>
    <w:rsid w:val="003A0F52"/>
    <w:rsid w:val="005E17FA"/>
    <w:rsid w:val="00852CD8"/>
    <w:rsid w:val="0090466F"/>
    <w:rsid w:val="00C466C8"/>
    <w:rsid w:val="00C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5CAA-BEE4-43E6-9841-04D22FD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F5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0F5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0F5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4340A825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Aneta Skwark</cp:lastModifiedBy>
  <cp:revision>6</cp:revision>
  <dcterms:created xsi:type="dcterms:W3CDTF">2019-08-20T08:36:00Z</dcterms:created>
  <dcterms:modified xsi:type="dcterms:W3CDTF">2019-09-09T06:31:00Z</dcterms:modified>
</cp:coreProperties>
</file>