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E4" w:rsidRPr="003D146C" w:rsidRDefault="0098797C" w:rsidP="003D14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FF0000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ZAŁĄCZNIK NR </w:t>
      </w:r>
      <w:r w:rsidR="009D10DA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4</w:t>
      </w:r>
    </w:p>
    <w:p w:rsidR="001122E4" w:rsidRDefault="001122E4" w:rsidP="001122E4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Lucida Sans Unicode" w:hAnsi="Times New Roman" w:cs="Times New Roman"/>
          <w:b/>
          <w:bCs/>
          <w:color w:val="FF0000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do </w:t>
      </w:r>
      <w:r w:rsidRPr="003D146C">
        <w:rPr>
          <w:rFonts w:ascii="Times New Roman" w:eastAsia="Lucida Sans Unicode" w:hAnsi="Times New Roman" w:cs="Times New Roman"/>
          <w:kern w:val="2"/>
        </w:rPr>
        <w:t>Umowy Nr ……</w:t>
      </w:r>
      <w:r w:rsidR="003D146C">
        <w:rPr>
          <w:rFonts w:ascii="Times New Roman" w:eastAsia="Lucida Sans Unicode" w:hAnsi="Times New Roman" w:cs="Times New Roman"/>
          <w:kern w:val="2"/>
        </w:rPr>
        <w:t>..</w:t>
      </w:r>
      <w:r w:rsidRPr="003D146C">
        <w:rPr>
          <w:rFonts w:ascii="Times New Roman" w:eastAsia="Lucida Sans Unicode" w:hAnsi="Times New Roman" w:cs="Times New Roman"/>
          <w:kern w:val="2"/>
        </w:rPr>
        <w:t>….</w:t>
      </w:r>
    </w:p>
    <w:p w:rsidR="001122E4" w:rsidRDefault="001122E4" w:rsidP="001122E4">
      <w:pPr>
        <w:widowControl w:val="0"/>
        <w:suppressAutoHyphens/>
        <w:spacing w:after="100" w:afterAutospacing="1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1122E4" w:rsidRDefault="001122E4" w:rsidP="001122E4">
      <w:pPr>
        <w:widowControl w:val="0"/>
        <w:suppressAutoHyphens/>
        <w:spacing w:after="100" w:afterAutospacing="1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PROTOKÓŁ ODBIORU ROBÓT</w:t>
      </w:r>
    </w:p>
    <w:p w:rsidR="004C6011" w:rsidRDefault="001122E4" w:rsidP="001122E4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djustRightInd w:val="0"/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Komisja zwołana na podstawie ustnego zgłoszenia do końcowego odbioru robót polegających na:</w:t>
      </w:r>
      <w:r w:rsidR="00CC505D" w:rsidRPr="00CC505D">
        <w:rPr>
          <w:rFonts w:ascii="Times New Roman" w:hAnsi="Times New Roman"/>
          <w:sz w:val="24"/>
          <w:szCs w:val="24"/>
        </w:rPr>
        <w:t xml:space="preserve"> </w:t>
      </w:r>
    </w:p>
    <w:p w:rsidR="001122E4" w:rsidRDefault="00CC505D" w:rsidP="001122E4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djustRightInd w:val="0"/>
        <w:spacing w:after="0"/>
        <w:ind w:left="2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Roboty remontowe w mieszkaniu chronionym na Oś. 1000-lecia 15C/1</w:t>
      </w:r>
      <w:r w:rsidR="001122E4">
        <w:rPr>
          <w:rFonts w:ascii="Times New Roman" w:hAnsi="Times New Roman"/>
          <w:i/>
          <w:sz w:val="24"/>
          <w:szCs w:val="24"/>
        </w:rPr>
        <w:t>.</w:t>
      </w:r>
    </w:p>
    <w:p w:rsidR="00CC505D" w:rsidRPr="00CC505D" w:rsidRDefault="00CC505D" w:rsidP="00CC505D">
      <w:pPr>
        <w:autoSpaceDE w:val="0"/>
        <w:adjustRightInd w:val="0"/>
        <w:spacing w:after="0" w:line="276" w:lineRule="auto"/>
        <w:ind w:left="2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CC505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Zabezpieczenie powierzchni przed malowaniem, malowani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e ścian i sufitów, położenie</w:t>
      </w:r>
      <w:r w:rsidRPr="00CC505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tynku mozaikowego na ścianach holu i kuchni, </w:t>
      </w:r>
      <w:r w:rsidR="004D4F77" w:rsidRPr="00CC505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uzupełnieni</w:t>
      </w:r>
      <w:r w:rsidR="004D4F7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e </w:t>
      </w:r>
      <w:r w:rsidRPr="00CC505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listew oraz narożników przyściennych, malowani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e kaloryferów, naprawa</w:t>
      </w:r>
      <w:r w:rsidRPr="00CC505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gniazdka, uporządkowani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e</w:t>
      </w:r>
      <w:r w:rsidRPr="00CC505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mieszkania po remoncie.</w:t>
      </w:r>
    </w:p>
    <w:p w:rsidR="001122E4" w:rsidRDefault="001122E4" w:rsidP="001122E4">
      <w:pPr>
        <w:autoSpaceDE w:val="0"/>
        <w:adjustRightInd w:val="0"/>
        <w:spacing w:after="0"/>
        <w:ind w:left="2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1122E4" w:rsidRDefault="00E001C3" w:rsidP="001122E4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djustRightInd w:val="0"/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Roboty remontowe w mieszkaniu chronionym na Oś. 1000-lecia 15C/15</w:t>
      </w:r>
      <w:r w:rsidR="004C6011">
        <w:rPr>
          <w:rFonts w:ascii="Times New Roman" w:hAnsi="Times New Roman"/>
          <w:sz w:val="24"/>
          <w:szCs w:val="24"/>
        </w:rPr>
        <w:t>.</w:t>
      </w:r>
    </w:p>
    <w:p w:rsidR="00E001C3" w:rsidRPr="00E001C3" w:rsidRDefault="00E001C3" w:rsidP="00E001C3">
      <w:pPr>
        <w:autoSpaceDE w:val="0"/>
        <w:adjustRightInd w:val="0"/>
        <w:spacing w:after="0" w:line="276" w:lineRule="auto"/>
        <w:ind w:left="2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</w:t>
      </w:r>
      <w:r w:rsidRPr="00E001C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abezpieczeni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e</w:t>
      </w:r>
      <w:r w:rsidRPr="00E001C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powierzchni przed malowaniem, malowani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e</w:t>
      </w:r>
      <w:r w:rsidRPr="00E001C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ścian i sufitów,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położenie</w:t>
      </w:r>
      <w:r w:rsidRPr="00E001C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tynku mozaikowego na ścianach holu i kuchni,</w:t>
      </w:r>
      <w:r w:rsidR="00B23C94" w:rsidRPr="00B23C9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B23C94" w:rsidRPr="00CC505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uzupełnieni</w:t>
      </w:r>
      <w:r w:rsidR="00B23C9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e</w:t>
      </w:r>
      <w:r w:rsidRPr="00E001C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listew oraz narożników przyściennych, malowani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e</w:t>
      </w:r>
      <w:r w:rsidRPr="00E001C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kaloryferów,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wymiana</w:t>
      </w:r>
      <w:r w:rsidRPr="00E001C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progu, uporządkowani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e</w:t>
      </w:r>
      <w:r w:rsidRPr="00E001C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mieszkania po remoncie. </w:t>
      </w:r>
    </w:p>
    <w:p w:rsidR="00E001C3" w:rsidRPr="00E001C3" w:rsidRDefault="00E001C3" w:rsidP="001122E4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djustRightInd w:val="0"/>
        <w:spacing w:after="0"/>
        <w:ind w:left="2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1122E4" w:rsidRDefault="001122E4" w:rsidP="001122E4">
      <w:pPr>
        <w:autoSpaceDE w:val="0"/>
        <w:adjustRightInd w:val="0"/>
        <w:spacing w:after="0"/>
        <w:ind w:left="2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1122E4" w:rsidRDefault="001122E4" w:rsidP="001122E4">
      <w:pPr>
        <w:widowControl w:val="0"/>
        <w:suppressAutoHyphens/>
        <w:spacing w:after="100" w:afterAutospacing="1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wykonanych przez:</w:t>
      </w:r>
    </w:p>
    <w:p w:rsidR="001122E4" w:rsidRDefault="001122E4" w:rsidP="001122E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Firma ……………………………………………………………………………………………</w:t>
      </w:r>
    </w:p>
    <w:p w:rsidR="001122E4" w:rsidRDefault="001122E4" w:rsidP="001122E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…………………………………………………………………………………………………..</w:t>
      </w:r>
    </w:p>
    <w:p w:rsidR="001122E4" w:rsidRDefault="001122E4" w:rsidP="001122E4">
      <w:pPr>
        <w:widowControl w:val="0"/>
        <w:suppressAutoHyphens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zebrała się w dniu </w:t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u w:val="single"/>
        </w:rPr>
        <w:t>……………….2019r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. w składzie:</w:t>
      </w:r>
    </w:p>
    <w:p w:rsidR="001122E4" w:rsidRDefault="001122E4" w:rsidP="001122E4">
      <w:pPr>
        <w:widowControl w:val="0"/>
        <w:suppressAutoHyphens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Zamawiający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:</w:t>
      </w:r>
    </w:p>
    <w:p w:rsidR="001122E4" w:rsidRDefault="001122E4" w:rsidP="001122E4">
      <w:pPr>
        <w:widowControl w:val="0"/>
        <w:numPr>
          <w:ilvl w:val="1"/>
          <w:numId w:val="1"/>
        </w:numPr>
        <w:suppressAutoHyphens/>
        <w:spacing w:after="100" w:afterAutospacing="1" w:line="240" w:lineRule="auto"/>
        <w:contextualSpacing/>
        <w:jc w:val="both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 xml:space="preserve">Dyrektor Ośrodka Pomocy Społecznej – mgr Klaudia </w:t>
      </w:r>
      <w:proofErr w:type="spellStart"/>
      <w:r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>Nietrzebka</w:t>
      </w:r>
      <w:proofErr w:type="spellEnd"/>
    </w:p>
    <w:p w:rsidR="001122E4" w:rsidRDefault="001122E4" w:rsidP="001122E4">
      <w:pPr>
        <w:widowControl w:val="0"/>
        <w:numPr>
          <w:ilvl w:val="1"/>
          <w:numId w:val="1"/>
        </w:numPr>
        <w:suppressAutoHyphens/>
        <w:spacing w:after="100" w:afterAutospacing="1" w:line="240" w:lineRule="auto"/>
        <w:contextualSpacing/>
        <w:jc w:val="both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>Starszy referent Działu Administracyjno-Gospodarczego – mgr Anna Kupis</w:t>
      </w:r>
    </w:p>
    <w:p w:rsidR="001122E4" w:rsidRDefault="009D10DA" w:rsidP="001122E4">
      <w:pPr>
        <w:widowControl w:val="0"/>
        <w:numPr>
          <w:ilvl w:val="1"/>
          <w:numId w:val="1"/>
        </w:numPr>
        <w:suppressAutoHyphens/>
        <w:spacing w:after="100" w:afterAutospacing="1" w:line="240" w:lineRule="auto"/>
        <w:contextualSpacing/>
        <w:jc w:val="both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>Referent Działu</w:t>
      </w:r>
      <w:r w:rsidR="001122E4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 xml:space="preserve"> Administracyjno-Gospodarczego – </w:t>
      </w:r>
      <w:r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 xml:space="preserve">Aneta </w:t>
      </w:r>
      <w:proofErr w:type="spellStart"/>
      <w:r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>Skwark</w:t>
      </w:r>
      <w:proofErr w:type="spellEnd"/>
    </w:p>
    <w:p w:rsidR="001122E4" w:rsidRDefault="001122E4" w:rsidP="001122E4">
      <w:pPr>
        <w:widowControl w:val="0"/>
        <w:suppressAutoHyphens/>
        <w:spacing w:after="100" w:afterAutospacing="1" w:line="240" w:lineRule="auto"/>
        <w:ind w:left="1080"/>
        <w:contextualSpacing/>
        <w:jc w:val="both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</w:p>
    <w:p w:rsidR="001122E4" w:rsidRDefault="001122E4" w:rsidP="001122E4">
      <w:pPr>
        <w:widowControl w:val="0"/>
        <w:suppressAutoHyphens/>
        <w:spacing w:after="100" w:afterAutospacing="1" w:line="240" w:lineRule="auto"/>
        <w:ind w:left="1080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122E4" w:rsidRDefault="001122E4" w:rsidP="001122E4">
      <w:pPr>
        <w:widowControl w:val="0"/>
        <w:suppressAutoHyphens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 xml:space="preserve">Wykonawca: </w:t>
      </w:r>
    </w:p>
    <w:p w:rsidR="001122E4" w:rsidRDefault="001122E4" w:rsidP="001122E4">
      <w:pPr>
        <w:widowControl w:val="0"/>
        <w:suppressAutoHyphens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…………………………………………………………………………………………………...</w:t>
      </w:r>
    </w:p>
    <w:p w:rsidR="001122E4" w:rsidRDefault="001122E4" w:rsidP="001122E4">
      <w:pPr>
        <w:widowControl w:val="0"/>
        <w:suppressAutoHyphens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Inni uczestnicy odbioru:</w:t>
      </w:r>
    </w:p>
    <w:p w:rsidR="001122E4" w:rsidRDefault="001122E4" w:rsidP="001122E4">
      <w:pPr>
        <w:widowControl w:val="0"/>
        <w:suppressAutoHyphens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brak</w:t>
      </w:r>
    </w:p>
    <w:p w:rsidR="001122E4" w:rsidRDefault="001122E4" w:rsidP="001122E4">
      <w:pPr>
        <w:widowControl w:val="0"/>
        <w:suppressAutoHyphens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>Komisja stwierdza:</w:t>
      </w:r>
    </w:p>
    <w:p w:rsidR="001122E4" w:rsidRDefault="001122E4" w:rsidP="001122E4">
      <w:pPr>
        <w:widowControl w:val="0"/>
        <w:suppressAutoHyphens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a) Roboty zostały wykonane zgodnie/niezgodnie z Umową nr …………../2019 z dnia ………...2019r.</w:t>
      </w:r>
    </w:p>
    <w:p w:rsidR="001122E4" w:rsidRDefault="001122E4" w:rsidP="001122E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b)  Roboty rozpoczęto dnia ……………………2019</w:t>
      </w:r>
      <w:r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>r.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1122E4" w:rsidRDefault="001122E4" w:rsidP="001122E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kern w:val="28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</w:t>
      </w:r>
      <w:r>
        <w:rPr>
          <w:rFonts w:ascii="Times New Roman" w:eastAsia="Lucida Sans Unicode" w:hAnsi="Times New Roman" w:cs="Times New Roman"/>
          <w:kern w:val="28"/>
          <w:sz w:val="24"/>
          <w:szCs w:val="24"/>
        </w:rPr>
        <w:t>Roboty zakończono dnia …………………...2019</w:t>
      </w:r>
      <w:r>
        <w:rPr>
          <w:rFonts w:ascii="Times New Roman" w:eastAsia="Lucida Sans Unicode" w:hAnsi="Times New Roman" w:cs="Times New Roman"/>
          <w:b/>
          <w:i/>
          <w:kern w:val="28"/>
          <w:sz w:val="24"/>
          <w:szCs w:val="24"/>
        </w:rPr>
        <w:t>r.</w:t>
      </w:r>
    </w:p>
    <w:p w:rsidR="004C6011" w:rsidRDefault="004C6011" w:rsidP="001122E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kern w:val="28"/>
          <w:sz w:val="24"/>
          <w:szCs w:val="24"/>
        </w:rPr>
      </w:pPr>
      <w:bookmarkStart w:id="0" w:name="_GoBack"/>
      <w:bookmarkEnd w:id="0"/>
    </w:p>
    <w:p w:rsidR="001122E4" w:rsidRDefault="001122E4" w:rsidP="001122E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100" w:afterAutospacing="1" w:line="240" w:lineRule="auto"/>
        <w:ind w:left="36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b/>
          <w:kern w:val="28"/>
          <w:sz w:val="24"/>
          <w:szCs w:val="24"/>
          <w:u w:val="single"/>
        </w:rPr>
        <w:lastRenderedPageBreak/>
        <w:t>Charakterystyka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 xml:space="preserve"> przedmiotu odbioru robót z podaniem zakresów rzeczowych:</w:t>
      </w:r>
    </w:p>
    <w:p w:rsidR="001122E4" w:rsidRDefault="001122E4" w:rsidP="001122E4">
      <w:pPr>
        <w:widowControl w:val="0"/>
        <w:tabs>
          <w:tab w:val="left" w:pos="720"/>
        </w:tabs>
        <w:suppressAutoHyphens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22E4" w:rsidRDefault="001122E4" w:rsidP="001122E4">
      <w:pPr>
        <w:widowControl w:val="0"/>
        <w:tabs>
          <w:tab w:val="left" w:pos="720"/>
        </w:tabs>
        <w:suppressAutoHyphens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2.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>Dokumenty przygotowane i przedłożone  przez Wykonawcę do odbioru:</w:t>
      </w:r>
    </w:p>
    <w:p w:rsidR="001122E4" w:rsidRDefault="001122E4" w:rsidP="001122E4">
      <w:pPr>
        <w:widowControl w:val="0"/>
        <w:tabs>
          <w:tab w:val="left" w:pos="720"/>
        </w:tabs>
        <w:suppressAutoHyphens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atesty, certyfikaty.</w:t>
      </w:r>
    </w:p>
    <w:p w:rsidR="001122E4" w:rsidRDefault="001122E4" w:rsidP="001122E4">
      <w:pPr>
        <w:widowControl w:val="0"/>
        <w:suppressAutoHyphens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>3.Oświadczenie o dopuszczeniu do stosowania na rynku polskim użytych materiałów.</w:t>
      </w:r>
    </w:p>
    <w:p w:rsidR="001122E4" w:rsidRDefault="001122E4" w:rsidP="001122E4">
      <w:pPr>
        <w:widowControl w:val="0"/>
        <w:suppressAutoHyphens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>4.Ocena jakości wykonanych robót:</w:t>
      </w:r>
    </w:p>
    <w:p w:rsidR="001122E4" w:rsidRDefault="001122E4" w:rsidP="001122E4">
      <w:pPr>
        <w:widowControl w:val="0"/>
        <w:suppressAutoHyphens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wady trwałe: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……………</w:t>
      </w:r>
    </w:p>
    <w:p w:rsidR="001122E4" w:rsidRDefault="001122E4" w:rsidP="001122E4">
      <w:pPr>
        <w:widowControl w:val="0"/>
        <w:suppressAutoHyphens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usterki: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………….</w:t>
      </w:r>
    </w:p>
    <w:p w:rsidR="001122E4" w:rsidRDefault="001122E4" w:rsidP="001122E4">
      <w:pPr>
        <w:widowControl w:val="0"/>
        <w:suppressAutoHyphens/>
        <w:spacing w:after="100" w:afterAutospacing="1" w:line="240" w:lineRule="auto"/>
        <w:ind w:left="-15"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>5.  Termin udzielenia gwarancji: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</w:t>
      </w:r>
    </w:p>
    <w:p w:rsidR="001122E4" w:rsidRDefault="001122E4" w:rsidP="001122E4">
      <w:pPr>
        <w:widowControl w:val="0"/>
        <w:suppressAutoHyphens/>
        <w:spacing w:after="100" w:afterAutospacing="1" w:line="240" w:lineRule="auto"/>
        <w:ind w:left="-15" w:firstLine="15"/>
        <w:jc w:val="both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Gwarancja jakości na materiały, urządzenia, wyroby – </w:t>
      </w:r>
      <w:r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>24 miesięcy licząc od daty odbioru.</w:t>
      </w:r>
    </w:p>
    <w:p w:rsidR="001122E4" w:rsidRDefault="001122E4" w:rsidP="001122E4">
      <w:pPr>
        <w:widowControl w:val="0"/>
        <w:suppressAutoHyphens/>
        <w:spacing w:after="100" w:afterAutospacing="1" w:line="240" w:lineRule="auto"/>
        <w:ind w:left="-15" w:firstLine="15"/>
        <w:jc w:val="both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Gwarancja jakości na wykonawstwo robót budowlanych </w:t>
      </w:r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  <w:t xml:space="preserve">– </w:t>
      </w:r>
      <w:r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>36 miesięcy od daty odbioru.</w:t>
      </w:r>
    </w:p>
    <w:p w:rsidR="001122E4" w:rsidRDefault="001122E4" w:rsidP="001122E4">
      <w:pPr>
        <w:widowControl w:val="0"/>
        <w:suppressAutoHyphens/>
        <w:spacing w:after="100" w:afterAutospacing="1" w:line="240" w:lineRule="auto"/>
        <w:ind w:left="-15" w:firstLine="15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6.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>Zalecenia Komisji odbiorowej:</w:t>
      </w:r>
    </w:p>
    <w:p w:rsidR="001122E4" w:rsidRDefault="001122E4" w:rsidP="001122E4">
      <w:pPr>
        <w:widowControl w:val="0"/>
        <w:suppressAutoHyphens/>
        <w:spacing w:after="100" w:afterAutospacing="1" w:line="240" w:lineRule="auto"/>
        <w:ind w:left="-15"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………………………………………………………………………………………………</w:t>
      </w:r>
    </w:p>
    <w:p w:rsidR="001122E4" w:rsidRDefault="001122E4" w:rsidP="001122E4">
      <w:pPr>
        <w:widowControl w:val="0"/>
        <w:suppressAutoHyphens/>
        <w:spacing w:after="100" w:afterAutospacing="1" w:line="240" w:lineRule="auto"/>
        <w:ind w:left="-15"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Na tym protokół zakończono  i po przeczytaniu podpisano:</w:t>
      </w:r>
    </w:p>
    <w:p w:rsidR="001122E4" w:rsidRDefault="001122E4" w:rsidP="001122E4">
      <w:pPr>
        <w:widowControl w:val="0"/>
        <w:suppressAutoHyphens/>
        <w:spacing w:after="100" w:afterAutospacing="1" w:line="240" w:lineRule="auto"/>
        <w:ind w:left="-15" w:firstLine="15"/>
        <w:jc w:val="both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  <w:u w:val="single"/>
        </w:rPr>
        <w:t>Podpisy Komisji:</w:t>
      </w:r>
    </w:p>
    <w:p w:rsidR="001122E4" w:rsidRDefault="001122E4" w:rsidP="001122E4">
      <w:pPr>
        <w:widowControl w:val="0"/>
        <w:suppressAutoHyphens/>
        <w:spacing w:after="0" w:line="240" w:lineRule="auto"/>
        <w:ind w:left="-17" w:firstLine="1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>Zamawiający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</w:p>
    <w:p w:rsidR="001122E4" w:rsidRDefault="001122E4" w:rsidP="001122E4">
      <w:pPr>
        <w:widowControl w:val="0"/>
        <w:suppressAutoHyphens/>
        <w:spacing w:after="0" w:line="240" w:lineRule="auto"/>
        <w:ind w:left="-17" w:firstLine="1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1. .................................................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</w:p>
    <w:p w:rsidR="001122E4" w:rsidRDefault="001122E4" w:rsidP="001122E4">
      <w:pPr>
        <w:widowControl w:val="0"/>
        <w:suppressAutoHyphens/>
        <w:spacing w:after="0" w:line="240" w:lineRule="auto"/>
        <w:ind w:left="-17" w:firstLine="1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2. ................................................. </w:t>
      </w:r>
    </w:p>
    <w:p w:rsidR="001122E4" w:rsidRDefault="001122E4" w:rsidP="001122E4">
      <w:pPr>
        <w:widowControl w:val="0"/>
        <w:suppressAutoHyphens/>
        <w:spacing w:after="0" w:line="240" w:lineRule="auto"/>
        <w:ind w:left="-17" w:firstLine="1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3. ……………………………….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</w:p>
    <w:p w:rsidR="001122E4" w:rsidRDefault="001122E4" w:rsidP="001122E4">
      <w:pPr>
        <w:widowControl w:val="0"/>
        <w:suppressAutoHyphens/>
        <w:spacing w:after="100" w:afterAutospacing="1" w:line="240" w:lineRule="auto"/>
        <w:ind w:left="-15"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122E4" w:rsidRDefault="001122E4" w:rsidP="001122E4">
      <w:pPr>
        <w:widowControl w:val="0"/>
        <w:suppressAutoHyphens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>Wykonawca:</w:t>
      </w:r>
    </w:p>
    <w:p w:rsidR="001122E4" w:rsidRDefault="001122E4" w:rsidP="00574E8F">
      <w:pPr>
        <w:widowControl w:val="0"/>
        <w:suppressAutoHyphens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1. .................................................</w:t>
      </w:r>
    </w:p>
    <w:p w:rsidR="001122E4" w:rsidRDefault="001122E4" w:rsidP="001122E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52CD8" w:rsidRDefault="00852CD8"/>
    <w:sectPr w:rsidR="00852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8"/>
    <w:rsid w:val="001122E4"/>
    <w:rsid w:val="003D146C"/>
    <w:rsid w:val="00465018"/>
    <w:rsid w:val="004C6011"/>
    <w:rsid w:val="004D4F77"/>
    <w:rsid w:val="00574E8F"/>
    <w:rsid w:val="00852CD8"/>
    <w:rsid w:val="0098797C"/>
    <w:rsid w:val="009D10DA"/>
    <w:rsid w:val="00B23C94"/>
    <w:rsid w:val="00CC505D"/>
    <w:rsid w:val="00E0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542DB-8AA8-4F8B-8DDB-D22447DB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2E4"/>
    <w:pPr>
      <w:autoSpaceDN w:val="0"/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4340A825</Template>
  <TotalTime>21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Kawecka</dc:creator>
  <cp:keywords/>
  <dc:description/>
  <cp:lastModifiedBy>Aneta Skwark</cp:lastModifiedBy>
  <cp:revision>10</cp:revision>
  <dcterms:created xsi:type="dcterms:W3CDTF">2019-08-28T13:04:00Z</dcterms:created>
  <dcterms:modified xsi:type="dcterms:W3CDTF">2019-09-09T07:48:00Z</dcterms:modified>
</cp:coreProperties>
</file>