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52" w:rsidRDefault="003A0F52" w:rsidP="003A0F5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bookmarkStart w:id="0" w:name="_GoBack"/>
      <w:bookmarkEnd w:id="0"/>
      <w:r>
        <w:rPr>
          <w:b w:val="0"/>
          <w:bCs/>
          <w:sz w:val="16"/>
        </w:rPr>
        <w:t xml:space="preserve">Załącznik nr 5 </w:t>
      </w:r>
      <w:r w:rsidRPr="003A39E4">
        <w:rPr>
          <w:b w:val="0"/>
          <w:bCs/>
          <w:sz w:val="16"/>
        </w:rPr>
        <w:t xml:space="preserve">  </w:t>
      </w:r>
    </w:p>
    <w:p w:rsidR="003A0F52" w:rsidRDefault="003A0F52" w:rsidP="003A0F5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 w:rsidRPr="003A39E4">
        <w:rPr>
          <w:b w:val="0"/>
          <w:bCs/>
          <w:sz w:val="16"/>
        </w:rPr>
        <w:t>do Regulaminu udzielania zamówień publicznych</w:t>
      </w:r>
      <w:r>
        <w:rPr>
          <w:b w:val="0"/>
          <w:bCs/>
          <w:sz w:val="16"/>
        </w:rPr>
        <w:t xml:space="preserve"> </w:t>
      </w:r>
    </w:p>
    <w:p w:rsidR="003A0F52" w:rsidRPr="005B0E37" w:rsidRDefault="003A0F52" w:rsidP="003A0F5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 w:rsidRPr="005B0E37">
        <w:rPr>
          <w:b w:val="0"/>
          <w:iCs/>
          <w:sz w:val="16"/>
        </w:rPr>
        <w:t>w Ośrodku Pomocy Społecznej w Jastrzębiu-Zdroju</w:t>
      </w:r>
    </w:p>
    <w:p w:rsidR="003A0F52" w:rsidRDefault="003A0F52" w:rsidP="003A0F52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3A0F52" w:rsidRPr="001844A0" w:rsidRDefault="003A0F52" w:rsidP="003A0F52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:rsidR="003A0F52" w:rsidRPr="001844A0" w:rsidRDefault="003A0F52" w:rsidP="003A0F52">
      <w:pPr>
        <w:spacing w:after="0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3A0F52" w:rsidRPr="001844A0" w:rsidRDefault="003A0F52" w:rsidP="003A0F52">
      <w:pPr>
        <w:spacing w:after="0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:rsidR="003A0F52" w:rsidRPr="001844A0" w:rsidRDefault="003A0F52" w:rsidP="003A0F52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…………………….. zł</w:t>
      </w: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</w:t>
      </w: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…………………</w:t>
      </w:r>
      <w:r>
        <w:rPr>
          <w:rFonts w:ascii="Times New Roman" w:hAnsi="Times New Roman"/>
          <w:sz w:val="24"/>
          <w:szCs w:val="24"/>
        </w:rPr>
        <w:t>.</w:t>
      </w:r>
      <w:r w:rsidRPr="001844A0">
        <w:rPr>
          <w:rFonts w:ascii="Times New Roman" w:hAnsi="Times New Roman"/>
          <w:sz w:val="24"/>
          <w:szCs w:val="24"/>
        </w:rPr>
        <w:t>….. zł</w:t>
      </w:r>
    </w:p>
    <w:p w:rsidR="003A0F52" w:rsidRPr="001844A0" w:rsidRDefault="003A0F52" w:rsidP="003A0F5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3A0F52" w:rsidRPr="001844A0" w:rsidRDefault="003A0F52" w:rsidP="003A0F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:rsidR="003A0F52" w:rsidRPr="001844A0" w:rsidRDefault="003A0F52" w:rsidP="003A0F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( jeżeli dotyczy):</w:t>
      </w:r>
    </w:p>
    <w:p w:rsidR="003A0F52" w:rsidRDefault="003A0F52" w:rsidP="003A0F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:rsidR="003A0F52" w:rsidRPr="001844A0" w:rsidRDefault="003A0F52" w:rsidP="003A0F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3A0F52" w:rsidRPr="001844A0" w:rsidRDefault="003A0F52" w:rsidP="003A0F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Oświadczam, że:</w:t>
      </w:r>
    </w:p>
    <w:p w:rsidR="003A0F52" w:rsidRPr="001844A0" w:rsidRDefault="003A0F52" w:rsidP="003A0F5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zapoznaliśmy się z </w:t>
      </w:r>
      <w:r>
        <w:rPr>
          <w:rFonts w:ascii="Times New Roman" w:hAnsi="Times New Roman"/>
          <w:sz w:val="24"/>
          <w:szCs w:val="24"/>
        </w:rPr>
        <w:t>warunkami zamówienia</w:t>
      </w:r>
      <w:r w:rsidRPr="001844A0">
        <w:rPr>
          <w:rFonts w:ascii="Times New Roman" w:hAnsi="Times New Roman"/>
          <w:sz w:val="24"/>
          <w:szCs w:val="24"/>
        </w:rPr>
        <w:t>,</w:t>
      </w:r>
    </w:p>
    <w:p w:rsidR="003A0F52" w:rsidRPr="001844A0" w:rsidRDefault="003A0F52" w:rsidP="003A0F5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zobowiązujemy się do podpisania umowy  w miejscu i terminie określonym przez Zamawiającego.</w:t>
      </w:r>
    </w:p>
    <w:p w:rsidR="003A0F52" w:rsidRPr="001844A0" w:rsidRDefault="003A0F52" w:rsidP="003A0F5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:rsidR="003A0F52" w:rsidRPr="001844A0" w:rsidRDefault="003A0F52" w:rsidP="003A0F5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3A0F52" w:rsidRPr="001844A0" w:rsidRDefault="003A0F52" w:rsidP="003A0F5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:rsidR="003A0F52" w:rsidRPr="001844A0" w:rsidRDefault="003A0F52" w:rsidP="003A0F5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 w:rsidR="003A0F52" w:rsidRPr="001844A0" w:rsidRDefault="003A0F52" w:rsidP="003A0F5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3A0F52" w:rsidRPr="001844A0" w:rsidRDefault="003A0F52" w:rsidP="003A0F52">
      <w:pPr>
        <w:spacing w:after="0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spacing w:after="0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3A0F52" w:rsidRPr="00635AB5" w:rsidRDefault="003A0F52" w:rsidP="003A0F5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:rsidR="003A0F52" w:rsidRPr="00635AB5" w:rsidRDefault="003A0F52" w:rsidP="003A0F5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</w:t>
      </w:r>
      <w:r w:rsidRPr="00635AB5">
        <w:rPr>
          <w:rFonts w:ascii="Times New Roman" w:hAnsi="Times New Roman"/>
          <w:b/>
          <w:i/>
          <w:sz w:val="18"/>
          <w:szCs w:val="18"/>
        </w:rPr>
        <w:t>poważnionej)</w:t>
      </w:r>
    </w:p>
    <w:p w:rsidR="003A0F52" w:rsidRDefault="003A0F52" w:rsidP="003A0F52">
      <w:pPr>
        <w:pStyle w:val="Tytu"/>
        <w:tabs>
          <w:tab w:val="left" w:pos="2977"/>
        </w:tabs>
        <w:jc w:val="left"/>
        <w:rPr>
          <w:b w:val="0"/>
          <w:bCs/>
          <w:sz w:val="16"/>
        </w:rPr>
      </w:pPr>
    </w:p>
    <w:p w:rsidR="00852CD8" w:rsidRDefault="00852CD8"/>
    <w:sectPr w:rsidR="0085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FA"/>
    <w:rsid w:val="003A0F52"/>
    <w:rsid w:val="005E17FA"/>
    <w:rsid w:val="00852CD8"/>
    <w:rsid w:val="0090466F"/>
    <w:rsid w:val="00A7107C"/>
    <w:rsid w:val="00C4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F5CAA-BEE4-43E6-9841-04D22FD8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F5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0F5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0F52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3332F07D</Template>
  <TotalTime>1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Kawecka</dc:creator>
  <cp:keywords/>
  <dc:description/>
  <cp:lastModifiedBy>Anna Kupis</cp:lastModifiedBy>
  <cp:revision>5</cp:revision>
  <dcterms:created xsi:type="dcterms:W3CDTF">2019-08-20T08:36:00Z</dcterms:created>
  <dcterms:modified xsi:type="dcterms:W3CDTF">2019-10-24T08:20:00Z</dcterms:modified>
</cp:coreProperties>
</file>